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2790C" w14:textId="25C5814A" w:rsidR="00EA6CF8" w:rsidRDefault="00CB1E9F" w:rsidP="007A15E0">
      <w:pPr>
        <w:rPr>
          <w:lang w:val="en-US"/>
        </w:rPr>
      </w:pPr>
      <w:r>
        <w:rPr>
          <w:noProof/>
          <w:lang w:val="nl-NL" w:eastAsia="nl-NL"/>
        </w:rPr>
        <w:drawing>
          <wp:inline distT="0" distB="0" distL="0" distR="0" wp14:anchorId="24FDB66C" wp14:editId="11A05928">
            <wp:extent cx="5727700" cy="38893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IDE_INSIDE_Confett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3889375"/>
                    </a:xfrm>
                    <a:prstGeom prst="rect">
                      <a:avLst/>
                    </a:prstGeom>
                  </pic:spPr>
                </pic:pic>
              </a:graphicData>
            </a:graphic>
          </wp:inline>
        </w:drawing>
      </w:r>
    </w:p>
    <w:p w14:paraId="0C3EED18" w14:textId="43EDB62B" w:rsidR="007A15E0" w:rsidRPr="00CB1E9F" w:rsidRDefault="007A15E0" w:rsidP="007A15E0">
      <w:pPr>
        <w:rPr>
          <w:lang w:val="nl-NL"/>
        </w:rPr>
      </w:pPr>
      <w:r w:rsidRPr="00CB1E9F">
        <w:rPr>
          <w:lang w:val="nl-NL"/>
        </w:rPr>
        <w:t>INSIDE/INSIDE is gelanceerd!</w:t>
      </w:r>
    </w:p>
    <w:p w14:paraId="651A5708" w14:textId="77777777" w:rsidR="000333ED" w:rsidRPr="00CB1E9F" w:rsidRDefault="000333ED" w:rsidP="007A15E0">
      <w:pPr>
        <w:rPr>
          <w:lang w:val="nl-NL"/>
        </w:rPr>
      </w:pPr>
    </w:p>
    <w:p w14:paraId="63617F31" w14:textId="77777777" w:rsidR="00EA6CF8" w:rsidRPr="00CB1E9F" w:rsidRDefault="00EA6CF8" w:rsidP="00EA6CF8">
      <w:pPr>
        <w:rPr>
          <w:lang w:val="nl-NL"/>
        </w:rPr>
      </w:pPr>
      <w:r w:rsidRPr="00CB1E9F">
        <w:rPr>
          <w:lang w:val="nl-NL"/>
        </w:rPr>
        <w:t xml:space="preserve">Wat zijn we trots! INSIDE/INSIDE, hét online platform waarop objectief inzichtelijk is hoe duurzaam, circulair en gezond een interieur is, is officieel gelanceerd. </w:t>
      </w:r>
    </w:p>
    <w:p w14:paraId="496AA911" w14:textId="77777777" w:rsidR="00EA6CF8" w:rsidRPr="00CB1E9F" w:rsidRDefault="00EA6CF8" w:rsidP="007A15E0">
      <w:pPr>
        <w:rPr>
          <w:lang w:val="nl-NL"/>
        </w:rPr>
      </w:pPr>
    </w:p>
    <w:p w14:paraId="3F9F0F41" w14:textId="3210A528" w:rsidR="00D25232" w:rsidRPr="00CB1E9F" w:rsidRDefault="00190D71" w:rsidP="00D25232">
      <w:pPr>
        <w:rPr>
          <w:lang w:val="nl-NL"/>
        </w:rPr>
      </w:pPr>
      <w:r w:rsidRPr="00CB1E9F">
        <w:rPr>
          <w:lang w:val="nl-NL"/>
        </w:rPr>
        <w:t xml:space="preserve">Met het oog op onze toekomst veranderen we ook de eisen die we stellen aan onze interieurs. We worden steeds kritischer en selectiever in onze zoektocht naar de mooiste, meest innovatieve materialen en producten. Circulariteit is </w:t>
      </w:r>
      <w:proofErr w:type="spellStart"/>
      <w:r w:rsidRPr="00CB1E9F">
        <w:rPr>
          <w:lang w:val="nl-NL"/>
        </w:rPr>
        <w:t>key</w:t>
      </w:r>
      <w:proofErr w:type="spellEnd"/>
      <w:r w:rsidRPr="00CB1E9F">
        <w:rPr>
          <w:lang w:val="nl-NL"/>
        </w:rPr>
        <w:t>. Re-</w:t>
      </w:r>
      <w:proofErr w:type="spellStart"/>
      <w:r w:rsidRPr="00CB1E9F">
        <w:rPr>
          <w:lang w:val="nl-NL"/>
        </w:rPr>
        <w:t>use</w:t>
      </w:r>
      <w:proofErr w:type="spellEnd"/>
      <w:r w:rsidRPr="00CB1E9F">
        <w:rPr>
          <w:lang w:val="nl-NL"/>
        </w:rPr>
        <w:t>, recycling, hernieuwbare grondstoffen en materialen zijn daarbij onmisbaar. Voor duurzame en circulaire gebouwen bestaan er al langere tijd richtlijnen, wetten en labels. Voor interieur echter nog nauwelijks, maar dat is nu veranderd</w:t>
      </w:r>
      <w:r w:rsidR="00D25232" w:rsidRPr="00CB1E9F">
        <w:rPr>
          <w:lang w:val="nl-NL"/>
        </w:rPr>
        <w:t xml:space="preserve">… </w:t>
      </w:r>
    </w:p>
    <w:p w14:paraId="26899655" w14:textId="77777777" w:rsidR="0066223D" w:rsidRPr="00CB1E9F" w:rsidRDefault="0066223D" w:rsidP="00190D71">
      <w:pPr>
        <w:rPr>
          <w:lang w:val="nl-NL"/>
        </w:rPr>
      </w:pPr>
    </w:p>
    <w:p w14:paraId="5F98F6FA" w14:textId="4B50394C" w:rsidR="00311A2E" w:rsidRPr="00CB1E9F" w:rsidRDefault="00BC3C92" w:rsidP="007A15E0">
      <w:pPr>
        <w:rPr>
          <w:lang w:val="nl-NL"/>
        </w:rPr>
      </w:pPr>
      <w:r w:rsidRPr="00CB1E9F">
        <w:rPr>
          <w:lang w:val="nl-NL"/>
        </w:rPr>
        <w:t>Graag</w:t>
      </w:r>
      <w:r w:rsidR="00D30D27" w:rsidRPr="00CB1E9F">
        <w:rPr>
          <w:lang w:val="nl-NL"/>
        </w:rPr>
        <w:t xml:space="preserve"> presenteren we onze partners, dankzij wie dit bijzondere moment mogelijk is gemaakt: </w:t>
      </w:r>
      <w:r w:rsidR="00250870" w:rsidRPr="00250870">
        <w:rPr>
          <w:lang w:val="nl-NL"/>
        </w:rPr>
        <w:t xml:space="preserve">Gispen, </w:t>
      </w:r>
      <w:proofErr w:type="spellStart"/>
      <w:r w:rsidR="00250870" w:rsidRPr="00250870">
        <w:rPr>
          <w:lang w:val="nl-NL"/>
        </w:rPr>
        <w:t>Baars&amp;Bloemhoff</w:t>
      </w:r>
      <w:proofErr w:type="spellEnd"/>
      <w:r w:rsidR="00250870" w:rsidRPr="00250870">
        <w:rPr>
          <w:lang w:val="nl-NL"/>
        </w:rPr>
        <w:t xml:space="preserve">, DSM, Interface, </w:t>
      </w:r>
      <w:proofErr w:type="spellStart"/>
      <w:r w:rsidR="00250870" w:rsidRPr="00250870">
        <w:rPr>
          <w:lang w:val="nl-NL"/>
        </w:rPr>
        <w:t>Maiburg</w:t>
      </w:r>
      <w:proofErr w:type="spellEnd"/>
      <w:r w:rsidR="00250870" w:rsidRPr="00250870">
        <w:rPr>
          <w:lang w:val="nl-NL"/>
        </w:rPr>
        <w:t xml:space="preserve">, Dataflex, Casala, Ekotex, Tarkett, Ahrend, Moduplus, Forbo, </w:t>
      </w:r>
      <w:proofErr w:type="spellStart"/>
      <w:r w:rsidR="00250870" w:rsidRPr="00250870">
        <w:rPr>
          <w:lang w:val="nl-NL"/>
        </w:rPr>
        <w:t>Flokk</w:t>
      </w:r>
      <w:proofErr w:type="spellEnd"/>
      <w:r w:rsidR="00250870" w:rsidRPr="00250870">
        <w:rPr>
          <w:lang w:val="nl-NL"/>
        </w:rPr>
        <w:t xml:space="preserve">, Coors, CBM, </w:t>
      </w:r>
      <w:proofErr w:type="spellStart"/>
      <w:r w:rsidR="00250870" w:rsidRPr="00250870">
        <w:rPr>
          <w:lang w:val="nl-NL"/>
        </w:rPr>
        <w:t>Technoplanning</w:t>
      </w:r>
      <w:proofErr w:type="spellEnd"/>
      <w:r w:rsidR="0006356F">
        <w:rPr>
          <w:lang w:val="nl-NL"/>
        </w:rPr>
        <w:t xml:space="preserve">, </w:t>
      </w:r>
      <w:proofErr w:type="spellStart"/>
      <w:r w:rsidR="0006356F">
        <w:rPr>
          <w:lang w:val="nl-NL"/>
        </w:rPr>
        <w:t>Pfleiderer</w:t>
      </w:r>
      <w:proofErr w:type="spellEnd"/>
      <w:r w:rsidR="00250870" w:rsidRPr="00250870">
        <w:rPr>
          <w:lang w:val="nl-NL"/>
        </w:rPr>
        <w:t xml:space="preserve"> en </w:t>
      </w:r>
      <w:proofErr w:type="spellStart"/>
      <w:r w:rsidR="00250870" w:rsidRPr="00250870">
        <w:rPr>
          <w:lang w:val="nl-NL"/>
        </w:rPr>
        <w:t>Drentea</w:t>
      </w:r>
      <w:proofErr w:type="spellEnd"/>
      <w:r w:rsidR="00250870" w:rsidRPr="00250870">
        <w:rPr>
          <w:lang w:val="nl-NL"/>
        </w:rPr>
        <w:t>/</w:t>
      </w:r>
      <w:proofErr w:type="spellStart"/>
      <w:r w:rsidR="00250870" w:rsidRPr="00250870">
        <w:rPr>
          <w:lang w:val="nl-NL"/>
        </w:rPr>
        <w:t>Vepa</w:t>
      </w:r>
      <w:proofErr w:type="spellEnd"/>
      <w:r w:rsidR="00250870" w:rsidRPr="00250870">
        <w:rPr>
          <w:lang w:val="nl-NL"/>
        </w:rPr>
        <w:t>/</w:t>
      </w:r>
      <w:proofErr w:type="spellStart"/>
      <w:r w:rsidR="00250870" w:rsidRPr="00250870">
        <w:rPr>
          <w:lang w:val="nl-NL"/>
        </w:rPr>
        <w:t>EromesMarko</w:t>
      </w:r>
      <w:proofErr w:type="spellEnd"/>
      <w:r w:rsidR="00250870" w:rsidRPr="00250870">
        <w:rPr>
          <w:lang w:val="nl-NL"/>
        </w:rPr>
        <w:t xml:space="preserve">/Be </w:t>
      </w:r>
      <w:proofErr w:type="spellStart"/>
      <w:r w:rsidR="00250870" w:rsidRPr="00250870">
        <w:rPr>
          <w:lang w:val="nl-NL"/>
        </w:rPr>
        <w:t>by</w:t>
      </w:r>
      <w:proofErr w:type="spellEnd"/>
      <w:r w:rsidR="00250870" w:rsidRPr="00250870">
        <w:rPr>
          <w:lang w:val="nl-NL"/>
        </w:rPr>
        <w:t xml:space="preserve"> Bèta. </w:t>
      </w:r>
      <w:r w:rsidR="00E24756" w:rsidRPr="00CB1E9F">
        <w:rPr>
          <w:lang w:val="nl-NL"/>
        </w:rPr>
        <w:t xml:space="preserve">Zij gaan voorop in de missie om te verduurzamen en </w:t>
      </w:r>
      <w:r w:rsidR="009C46FB" w:rsidRPr="00CB1E9F">
        <w:rPr>
          <w:lang w:val="nl-NL"/>
        </w:rPr>
        <w:t>dragen m</w:t>
      </w:r>
      <w:r w:rsidR="00E24756" w:rsidRPr="00CB1E9F">
        <w:rPr>
          <w:lang w:val="nl-NL"/>
        </w:rPr>
        <w:t>et hun kennis</w:t>
      </w:r>
      <w:r w:rsidR="009C46FB" w:rsidRPr="00CB1E9F">
        <w:rPr>
          <w:lang w:val="nl-NL"/>
        </w:rPr>
        <w:t>, netwerk</w:t>
      </w:r>
      <w:r w:rsidR="00E24756" w:rsidRPr="00CB1E9F">
        <w:rPr>
          <w:lang w:val="nl-NL"/>
        </w:rPr>
        <w:t xml:space="preserve"> en ervaring</w:t>
      </w:r>
      <w:r w:rsidR="009C46FB" w:rsidRPr="00CB1E9F">
        <w:rPr>
          <w:lang w:val="nl-NL"/>
        </w:rPr>
        <w:t xml:space="preserve"> bij</w:t>
      </w:r>
      <w:r w:rsidR="00E24756" w:rsidRPr="00CB1E9F">
        <w:rPr>
          <w:lang w:val="nl-NL"/>
        </w:rPr>
        <w:t xml:space="preserve"> aan de ontwikkeling en opzet van INSIDE/INSIDE.</w:t>
      </w:r>
    </w:p>
    <w:p w14:paraId="0A47ACF1" w14:textId="77777777" w:rsidR="00D30D27" w:rsidRPr="00CB1E9F" w:rsidRDefault="00D30D27" w:rsidP="007A15E0">
      <w:pPr>
        <w:rPr>
          <w:lang w:val="nl-NL"/>
        </w:rPr>
      </w:pPr>
      <w:r w:rsidRPr="00CB1E9F">
        <w:rPr>
          <w:lang w:val="nl-NL"/>
        </w:rPr>
        <w:t xml:space="preserve"> </w:t>
      </w:r>
    </w:p>
    <w:p w14:paraId="718733FF" w14:textId="77777777" w:rsidR="00B01CCC" w:rsidRPr="00CB1E9F" w:rsidRDefault="00B01CCC" w:rsidP="00B01CCC">
      <w:pPr>
        <w:rPr>
          <w:lang w:val="nl-NL"/>
        </w:rPr>
      </w:pPr>
      <w:r w:rsidRPr="00CB1E9F">
        <w:rPr>
          <w:lang w:val="nl-NL"/>
        </w:rPr>
        <w:t>Meer weten?</w:t>
      </w:r>
    </w:p>
    <w:p w14:paraId="6AE2B1EC" w14:textId="77777777" w:rsidR="00B01CCC" w:rsidRPr="00CB1E9F" w:rsidRDefault="00B01CCC" w:rsidP="00B01CCC">
      <w:pPr>
        <w:rPr>
          <w:lang w:val="nl-NL"/>
        </w:rPr>
      </w:pPr>
      <w:r w:rsidRPr="00CB1E9F">
        <w:rPr>
          <w:lang w:val="nl-NL"/>
        </w:rPr>
        <w:t xml:space="preserve">Wil je meer te weten komen over INSIDE/INSIDE en zien hoe jij jouw duurzame ambities waar kunt maken? Neem dan een kijkje op </w:t>
      </w:r>
      <w:hyperlink r:id="rId6" w:history="1">
        <w:r w:rsidRPr="00CB1E9F">
          <w:rPr>
            <w:rStyle w:val="Hyperlink"/>
            <w:lang w:val="nl-NL"/>
          </w:rPr>
          <w:t>www.insideinside.nl</w:t>
        </w:r>
      </w:hyperlink>
      <w:r w:rsidRPr="00CB1E9F">
        <w:rPr>
          <w:lang w:val="nl-NL"/>
        </w:rPr>
        <w:t xml:space="preserve"> of neem contact met Remy Heijer via </w:t>
      </w:r>
      <w:hyperlink r:id="rId7" w:history="1">
        <w:r w:rsidRPr="00CB1E9F">
          <w:rPr>
            <w:rStyle w:val="Hyperlink"/>
            <w:lang w:val="nl-NL"/>
          </w:rPr>
          <w:t>remy@insideinside.nl</w:t>
        </w:r>
      </w:hyperlink>
      <w:r w:rsidRPr="00CB1E9F">
        <w:rPr>
          <w:lang w:val="nl-NL"/>
        </w:rPr>
        <w:t>.</w:t>
      </w:r>
    </w:p>
    <w:p w14:paraId="01379466" w14:textId="58890F5E" w:rsidR="007A15E0" w:rsidRPr="00CB1E9F" w:rsidRDefault="007A15E0" w:rsidP="000333ED">
      <w:pPr>
        <w:rPr>
          <w:lang w:val="nl-NL"/>
        </w:rPr>
      </w:pPr>
    </w:p>
    <w:p w14:paraId="3D0AA4A1" w14:textId="77777777" w:rsidR="003B77E6" w:rsidRPr="00CB1E9F" w:rsidRDefault="003B77E6" w:rsidP="000333ED">
      <w:pPr>
        <w:rPr>
          <w:lang w:val="nl-NL"/>
        </w:rPr>
      </w:pPr>
    </w:p>
    <w:p w14:paraId="4DB70B2D" w14:textId="6AB50669" w:rsidR="0066223D" w:rsidRPr="00CB1E9F" w:rsidRDefault="0066223D">
      <w:pPr>
        <w:rPr>
          <w:lang w:val="nl-NL"/>
        </w:rPr>
      </w:pPr>
      <w:bookmarkStart w:id="0" w:name="_GoBack"/>
      <w:bookmarkEnd w:id="0"/>
    </w:p>
    <w:sectPr w:rsidR="0066223D" w:rsidRPr="00CB1E9F" w:rsidSect="00D6215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900CB"/>
    <w:multiLevelType w:val="hybridMultilevel"/>
    <w:tmpl w:val="FE8CDFC2"/>
    <w:lvl w:ilvl="0" w:tplc="875A235C">
      <w:start w:val="10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3D"/>
    <w:rsid w:val="000333ED"/>
    <w:rsid w:val="0006356F"/>
    <w:rsid w:val="00190D71"/>
    <w:rsid w:val="00250870"/>
    <w:rsid w:val="00311A2E"/>
    <w:rsid w:val="003907EC"/>
    <w:rsid w:val="003B77E6"/>
    <w:rsid w:val="0059723D"/>
    <w:rsid w:val="0066223D"/>
    <w:rsid w:val="007A15E0"/>
    <w:rsid w:val="009C46FB"/>
    <w:rsid w:val="00B01CCC"/>
    <w:rsid w:val="00B47C00"/>
    <w:rsid w:val="00BC3C92"/>
    <w:rsid w:val="00CB1E9F"/>
    <w:rsid w:val="00CC2B61"/>
    <w:rsid w:val="00D25232"/>
    <w:rsid w:val="00D30D27"/>
    <w:rsid w:val="00D6215B"/>
    <w:rsid w:val="00DA1A88"/>
    <w:rsid w:val="00E24756"/>
    <w:rsid w:val="00E81C19"/>
    <w:rsid w:val="00EA6CF8"/>
    <w:rsid w:val="00FD4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72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723D"/>
    <w:pPr>
      <w:ind w:left="720"/>
      <w:contextualSpacing/>
    </w:pPr>
  </w:style>
  <w:style w:type="character" w:styleId="Hyperlink">
    <w:name w:val="Hyperlink"/>
    <w:basedOn w:val="Standaardalinea-lettertype"/>
    <w:uiPriority w:val="99"/>
    <w:unhideWhenUsed/>
    <w:rsid w:val="000333ED"/>
    <w:rPr>
      <w:color w:val="0563C1" w:themeColor="hyperlink"/>
      <w:u w:val="single"/>
    </w:rPr>
  </w:style>
  <w:style w:type="character" w:customStyle="1" w:styleId="apple-converted-space">
    <w:name w:val="apple-converted-space"/>
    <w:basedOn w:val="Standaardalinea-lettertype"/>
    <w:rsid w:val="00250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746">
      <w:bodyDiv w:val="1"/>
      <w:marLeft w:val="0"/>
      <w:marRight w:val="0"/>
      <w:marTop w:val="0"/>
      <w:marBottom w:val="0"/>
      <w:divBdr>
        <w:top w:val="none" w:sz="0" w:space="0" w:color="auto"/>
        <w:left w:val="none" w:sz="0" w:space="0" w:color="auto"/>
        <w:bottom w:val="none" w:sz="0" w:space="0" w:color="auto"/>
        <w:right w:val="none" w:sz="0" w:space="0" w:color="auto"/>
      </w:divBdr>
    </w:div>
    <w:div w:id="667052647">
      <w:bodyDiv w:val="1"/>
      <w:marLeft w:val="0"/>
      <w:marRight w:val="0"/>
      <w:marTop w:val="0"/>
      <w:marBottom w:val="0"/>
      <w:divBdr>
        <w:top w:val="none" w:sz="0" w:space="0" w:color="auto"/>
        <w:left w:val="none" w:sz="0" w:space="0" w:color="auto"/>
        <w:bottom w:val="none" w:sz="0" w:space="0" w:color="auto"/>
        <w:right w:val="none" w:sz="0" w:space="0" w:color="auto"/>
      </w:divBdr>
    </w:div>
    <w:div w:id="1370641428">
      <w:bodyDiv w:val="1"/>
      <w:marLeft w:val="0"/>
      <w:marRight w:val="0"/>
      <w:marTop w:val="0"/>
      <w:marBottom w:val="0"/>
      <w:divBdr>
        <w:top w:val="none" w:sz="0" w:space="0" w:color="auto"/>
        <w:left w:val="none" w:sz="0" w:space="0" w:color="auto"/>
        <w:bottom w:val="none" w:sz="0" w:space="0" w:color="auto"/>
        <w:right w:val="none" w:sz="0" w:space="0" w:color="auto"/>
      </w:divBdr>
    </w:div>
    <w:div w:id="1702125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my@insideinsid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ideinside.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EFCD1F39</Template>
  <TotalTime>1</TotalTime>
  <Pages>1</Pages>
  <Words>218</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Wijnen</dc:creator>
  <cp:keywords/>
  <dc:description/>
  <cp:lastModifiedBy>Lotte van Nifterik</cp:lastModifiedBy>
  <cp:revision>5</cp:revision>
  <dcterms:created xsi:type="dcterms:W3CDTF">2018-10-25T07:57:00Z</dcterms:created>
  <dcterms:modified xsi:type="dcterms:W3CDTF">2018-10-25T09:23:00Z</dcterms:modified>
</cp:coreProperties>
</file>