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8502E" w14:textId="151D0C3D" w:rsidR="00A20FBC" w:rsidRDefault="00516693" w:rsidP="00A20FBC">
      <w:pPr>
        <w:spacing w:after="160" w:line="259" w:lineRule="auto"/>
        <w:rPr>
          <w:rFonts w:ascii="Arial" w:hAnsi="Arial" w:cs="Arial"/>
          <w:b/>
          <w:bCs/>
          <w:color w:val="000000"/>
        </w:rPr>
      </w:pPr>
      <w:bookmarkStart w:id="0" w:name="_GoBack"/>
      <w:bookmarkEnd w:id="0"/>
      <w:r>
        <w:rPr>
          <w:rFonts w:ascii="Arial" w:hAnsi="Arial" w:cs="Arial"/>
          <w:b/>
          <w:bCs/>
          <w:color w:val="000000"/>
        </w:rPr>
        <w:t>Overheidssteun voor loondoorbetaling</w:t>
      </w:r>
    </w:p>
    <w:p w14:paraId="6128D7D7" w14:textId="77777777" w:rsidR="00A20FBC" w:rsidRDefault="00A20FBC" w:rsidP="00A20FBC">
      <w:pPr>
        <w:rPr>
          <w:rFonts w:ascii="Arial" w:hAnsi="Arial" w:cs="Arial"/>
          <w:b/>
          <w:bCs/>
          <w:color w:val="000000"/>
        </w:rPr>
      </w:pPr>
    </w:p>
    <w:p w14:paraId="76ED38DB" w14:textId="77777777" w:rsidR="00A20FBC" w:rsidRDefault="00A20FBC" w:rsidP="00A20FBC">
      <w:pPr>
        <w:rPr>
          <w:rFonts w:ascii="Arial" w:hAnsi="Arial" w:cs="Arial"/>
          <w:bCs/>
          <w:color w:val="000000"/>
        </w:rPr>
      </w:pPr>
      <w:r>
        <w:rPr>
          <w:rFonts w:ascii="Arial" w:hAnsi="Arial" w:cs="Arial"/>
          <w:bCs/>
          <w:color w:val="000000"/>
        </w:rPr>
        <w:t>[Naam werknemer]</w:t>
      </w:r>
      <w:r>
        <w:rPr>
          <w:rFonts w:ascii="Arial" w:hAnsi="Arial" w:cs="Arial"/>
          <w:bCs/>
          <w:color w:val="000000"/>
        </w:rPr>
        <w:br/>
        <w:t>[Adres]</w:t>
      </w:r>
    </w:p>
    <w:p w14:paraId="05AB1D07" w14:textId="77777777" w:rsidR="00A20FBC" w:rsidRDefault="00A20FBC" w:rsidP="00A20FBC">
      <w:pPr>
        <w:rPr>
          <w:rFonts w:ascii="Arial" w:hAnsi="Arial" w:cs="Arial"/>
          <w:bCs/>
          <w:color w:val="000000"/>
        </w:rPr>
      </w:pPr>
      <w:r>
        <w:rPr>
          <w:rFonts w:ascii="Arial" w:hAnsi="Arial" w:cs="Arial"/>
          <w:bCs/>
          <w:color w:val="000000"/>
        </w:rPr>
        <w:t xml:space="preserve">[Postcode en woonplaats] </w:t>
      </w:r>
    </w:p>
    <w:p w14:paraId="10854593" w14:textId="77777777" w:rsidR="00A20FBC" w:rsidRDefault="00A20FBC" w:rsidP="00A20FBC">
      <w:pPr>
        <w:rPr>
          <w:rFonts w:ascii="Arial" w:hAnsi="Arial" w:cs="Arial"/>
          <w:bCs/>
          <w:color w:val="000000"/>
        </w:rPr>
      </w:pPr>
    </w:p>
    <w:p w14:paraId="63CADC6F" w14:textId="77777777" w:rsidR="00A20FBC" w:rsidRDefault="00A20FBC" w:rsidP="00A20FBC">
      <w:pPr>
        <w:rPr>
          <w:rFonts w:ascii="Arial" w:hAnsi="Arial" w:cs="Arial"/>
          <w:i/>
        </w:rPr>
      </w:pPr>
      <w:r>
        <w:rPr>
          <w:rFonts w:ascii="Arial" w:hAnsi="Arial" w:cs="Arial"/>
        </w:rPr>
        <w:t>[Plaats, datum]</w:t>
      </w:r>
      <w:r>
        <w:rPr>
          <w:rFonts w:ascii="Arial" w:hAnsi="Arial" w:cs="Arial"/>
        </w:rPr>
        <w:br/>
      </w:r>
      <w:r>
        <w:rPr>
          <w:rFonts w:ascii="Arial" w:hAnsi="Arial" w:cs="Arial"/>
        </w:rPr>
        <w:br/>
      </w:r>
      <w:r>
        <w:rPr>
          <w:rFonts w:ascii="Arial" w:hAnsi="Arial" w:cs="Arial"/>
          <w:i/>
        </w:rPr>
        <w:t>*Per e-mail</w:t>
      </w:r>
    </w:p>
    <w:p w14:paraId="78778BD3" w14:textId="77777777" w:rsidR="00A20FBC" w:rsidRDefault="00A20FBC" w:rsidP="00A20FBC">
      <w:pPr>
        <w:rPr>
          <w:rFonts w:ascii="Arial" w:hAnsi="Arial" w:cs="Arial"/>
          <w:i/>
        </w:rPr>
      </w:pPr>
      <w:r>
        <w:rPr>
          <w:rFonts w:ascii="Arial" w:hAnsi="Arial" w:cs="Arial"/>
          <w:i/>
        </w:rPr>
        <w:t xml:space="preserve">Of </w:t>
      </w:r>
    </w:p>
    <w:p w14:paraId="1D3C275F" w14:textId="77777777" w:rsidR="00A20FBC" w:rsidRDefault="00A20FBC" w:rsidP="00A20FBC">
      <w:pPr>
        <w:rPr>
          <w:rFonts w:ascii="Arial" w:hAnsi="Arial" w:cs="Arial"/>
          <w:i/>
        </w:rPr>
      </w:pPr>
      <w:r>
        <w:rPr>
          <w:rFonts w:ascii="Arial" w:hAnsi="Arial" w:cs="Arial"/>
          <w:i/>
        </w:rPr>
        <w:t>per gewone post verzonden</w:t>
      </w:r>
    </w:p>
    <w:p w14:paraId="27BF3BF5" w14:textId="77777777" w:rsidR="00A20FBC" w:rsidRDefault="00A20FBC" w:rsidP="00A20FBC">
      <w:pPr>
        <w:rPr>
          <w:rFonts w:ascii="Arial" w:hAnsi="Arial" w:cs="Arial"/>
        </w:rPr>
      </w:pPr>
    </w:p>
    <w:p w14:paraId="6E6BF4AD" w14:textId="3B025C84" w:rsidR="00A20FBC" w:rsidRDefault="00A20FBC" w:rsidP="00A20FBC">
      <w:pPr>
        <w:rPr>
          <w:rFonts w:ascii="Arial" w:hAnsi="Arial" w:cs="Arial"/>
          <w:bCs/>
          <w:color w:val="000000"/>
        </w:rPr>
      </w:pPr>
      <w:r>
        <w:rPr>
          <w:rFonts w:ascii="Arial" w:hAnsi="Arial" w:cs="Arial"/>
        </w:rPr>
        <w:t xml:space="preserve">Betreft: </w:t>
      </w:r>
      <w:r w:rsidR="00DE37BB">
        <w:rPr>
          <w:rFonts w:ascii="Arial" w:hAnsi="Arial" w:cs="Arial"/>
          <w:bCs/>
          <w:color w:val="000000"/>
        </w:rPr>
        <w:t>Beroep op NOW-regeling</w:t>
      </w:r>
    </w:p>
    <w:p w14:paraId="3E968669" w14:textId="25A63984" w:rsidR="00A20FBC" w:rsidRDefault="00A20FBC" w:rsidP="00A20FBC">
      <w:pPr>
        <w:rPr>
          <w:rFonts w:ascii="Arial" w:hAnsi="Arial" w:cs="Arial"/>
        </w:rPr>
      </w:pPr>
      <w:r>
        <w:rPr>
          <w:rFonts w:ascii="Arial" w:hAnsi="Arial" w:cs="Arial"/>
        </w:rPr>
        <w:br/>
        <w:t xml:space="preserve">Beste </w:t>
      </w:r>
      <w:r w:rsidR="00DE37BB">
        <w:rPr>
          <w:rFonts w:ascii="Arial" w:hAnsi="Arial" w:cs="Arial"/>
        </w:rPr>
        <w:t>collega</w:t>
      </w:r>
      <w:r>
        <w:rPr>
          <w:rFonts w:ascii="Arial" w:hAnsi="Arial" w:cs="Arial"/>
        </w:rPr>
        <w:t xml:space="preserve">, </w:t>
      </w:r>
    </w:p>
    <w:p w14:paraId="2FAF43D6" w14:textId="77777777" w:rsidR="00A20FBC" w:rsidRDefault="00A20FBC" w:rsidP="00A20FBC">
      <w:pPr>
        <w:rPr>
          <w:rFonts w:ascii="Arial" w:hAnsi="Arial" w:cs="Arial"/>
        </w:rPr>
      </w:pPr>
    </w:p>
    <w:p w14:paraId="2D105DF1" w14:textId="71808BC6" w:rsidR="00DE37BB" w:rsidRDefault="00104D9E" w:rsidP="00A20FBC">
      <w:pPr>
        <w:pStyle w:val="Default"/>
        <w:rPr>
          <w:sz w:val="22"/>
          <w:szCs w:val="22"/>
        </w:rPr>
      </w:pPr>
      <w:r>
        <w:rPr>
          <w:sz w:val="22"/>
          <w:szCs w:val="22"/>
        </w:rPr>
        <w:t xml:space="preserve">Inmiddels hebben we al veel gesproken over de gevolgen van het corona-virus voor ons bedrijf. Door het wegblijven van klanten is onze omzet flink gedaald en dat heeft natuurlijk financiële gevolgen. We kunnen ons voorstellen dat je ook nadenkt over de betaling van jouw salaris. </w:t>
      </w:r>
      <w:r w:rsidR="00516693">
        <w:rPr>
          <w:sz w:val="22"/>
          <w:szCs w:val="22"/>
        </w:rPr>
        <w:t>G</w:t>
      </w:r>
      <w:r>
        <w:rPr>
          <w:sz w:val="22"/>
          <w:szCs w:val="22"/>
        </w:rPr>
        <w:t xml:space="preserve">elukkig is er steun vanuit de overheid, onder andere voor de loondoorbetaling. </w:t>
      </w:r>
    </w:p>
    <w:p w14:paraId="2619EFFD" w14:textId="4C1876D4" w:rsidR="00DE37BB" w:rsidRDefault="00DE37BB" w:rsidP="00A20FBC">
      <w:pPr>
        <w:pStyle w:val="Default"/>
        <w:rPr>
          <w:sz w:val="22"/>
          <w:szCs w:val="22"/>
        </w:rPr>
      </w:pPr>
    </w:p>
    <w:p w14:paraId="61938C83" w14:textId="79B7D506" w:rsidR="00DE37BB" w:rsidRDefault="00104D9E" w:rsidP="00A20FBC">
      <w:pPr>
        <w:pStyle w:val="Default"/>
        <w:rPr>
          <w:sz w:val="22"/>
          <w:szCs w:val="22"/>
        </w:rPr>
      </w:pPr>
      <w:r>
        <w:rPr>
          <w:sz w:val="22"/>
          <w:szCs w:val="22"/>
        </w:rPr>
        <w:t xml:space="preserve">Wij informeren je hierbij dat wij een beroep doen op deze steunmaatregel: </w:t>
      </w:r>
      <w:r w:rsidR="00DE37BB">
        <w:rPr>
          <w:sz w:val="22"/>
          <w:szCs w:val="22"/>
        </w:rPr>
        <w:t>het Noodfonds Overbrugging Werkgelegenheid. Deze regeling van de Rijksoverheid voorziet in een tegemoetkoming van maximaal 90% in de loonkosten van onze onderneming</w:t>
      </w:r>
      <w:r>
        <w:rPr>
          <w:sz w:val="22"/>
          <w:szCs w:val="22"/>
        </w:rPr>
        <w:t>,</w:t>
      </w:r>
      <w:r w:rsidR="001B29F4">
        <w:rPr>
          <w:sz w:val="22"/>
          <w:szCs w:val="22"/>
        </w:rPr>
        <w:t xml:space="preserve"> afhankelijk van de omzetdaling van het bedrijf</w:t>
      </w:r>
      <w:r w:rsidR="00DE37BB">
        <w:rPr>
          <w:sz w:val="22"/>
          <w:szCs w:val="22"/>
        </w:rPr>
        <w:t>.</w:t>
      </w:r>
      <w:r>
        <w:rPr>
          <w:sz w:val="22"/>
          <w:szCs w:val="22"/>
        </w:rPr>
        <w:t xml:space="preserve"> De volledige tegemoetkoming gebruiken wij vervolgens om de lonen door te betalen. </w:t>
      </w:r>
    </w:p>
    <w:p w14:paraId="0A1E2A2E" w14:textId="03212DB3" w:rsidR="00DE37BB" w:rsidRDefault="00DE37BB" w:rsidP="00A20FBC">
      <w:pPr>
        <w:pStyle w:val="Default"/>
        <w:rPr>
          <w:sz w:val="22"/>
          <w:szCs w:val="22"/>
        </w:rPr>
      </w:pPr>
      <w:r>
        <w:rPr>
          <w:sz w:val="22"/>
          <w:szCs w:val="22"/>
        </w:rPr>
        <w:br/>
        <w:t xml:space="preserve">Wij hopen mede met gebruikmaking van deze regeling samen met jou en alle andere collega’s door deze zeer moeilijke tijden te komen. Nu en ook in de komende periode doen wij een beroep op jouw flexibiliteit en veerkracht </w:t>
      </w:r>
      <w:r w:rsidR="001246B8">
        <w:rPr>
          <w:sz w:val="22"/>
          <w:szCs w:val="22"/>
        </w:rPr>
        <w:t>om er voor te zorgen dat wij hier bovenop gaan komen.</w:t>
      </w:r>
      <w:r w:rsidR="00104D9E">
        <w:rPr>
          <w:sz w:val="22"/>
          <w:szCs w:val="22"/>
        </w:rPr>
        <w:t xml:space="preserve"> </w:t>
      </w:r>
    </w:p>
    <w:p w14:paraId="06332518" w14:textId="77777777" w:rsidR="00DE37BB" w:rsidRDefault="00DE37BB" w:rsidP="00A20FBC">
      <w:pPr>
        <w:pStyle w:val="Default"/>
        <w:rPr>
          <w:sz w:val="22"/>
          <w:szCs w:val="22"/>
        </w:rPr>
      </w:pPr>
    </w:p>
    <w:p w14:paraId="03D1CF32" w14:textId="42E09D84" w:rsidR="00A20FBC" w:rsidRDefault="001246B8" w:rsidP="00A20FBC">
      <w:pPr>
        <w:pStyle w:val="Default"/>
        <w:rPr>
          <w:sz w:val="22"/>
          <w:szCs w:val="22"/>
        </w:rPr>
      </w:pPr>
      <w:r>
        <w:rPr>
          <w:sz w:val="22"/>
          <w:szCs w:val="22"/>
        </w:rPr>
        <w:t>Verder wensen we jou en je familie eveneens veel veerkracht en gezondheid toe!</w:t>
      </w:r>
    </w:p>
    <w:p w14:paraId="271952CE" w14:textId="77777777" w:rsidR="00A20FBC" w:rsidRDefault="00A20FBC" w:rsidP="00A20FBC">
      <w:pPr>
        <w:pStyle w:val="Default"/>
        <w:rPr>
          <w:sz w:val="22"/>
          <w:szCs w:val="22"/>
        </w:rPr>
      </w:pPr>
    </w:p>
    <w:p w14:paraId="118A7497" w14:textId="4786DABC" w:rsidR="00A20FBC" w:rsidRDefault="001246B8" w:rsidP="00A20FBC">
      <w:pPr>
        <w:pStyle w:val="Default"/>
        <w:rPr>
          <w:sz w:val="22"/>
          <w:szCs w:val="22"/>
        </w:rPr>
      </w:pPr>
      <w:r>
        <w:rPr>
          <w:sz w:val="22"/>
          <w:szCs w:val="22"/>
        </w:rPr>
        <w:t>Mocht je nog vragen hebben neem dan gerust contact op met jouw leidinggevende.</w:t>
      </w:r>
    </w:p>
    <w:p w14:paraId="07A790D6" w14:textId="77777777" w:rsidR="00A20FBC" w:rsidRDefault="00A20FBC" w:rsidP="00A20FBC">
      <w:pPr>
        <w:pStyle w:val="Default"/>
        <w:rPr>
          <w:sz w:val="22"/>
          <w:szCs w:val="22"/>
        </w:rPr>
      </w:pPr>
    </w:p>
    <w:p w14:paraId="426C1C43" w14:textId="77777777" w:rsidR="00A20FBC" w:rsidRPr="00987539" w:rsidRDefault="00A20FBC" w:rsidP="00A20FBC">
      <w:pPr>
        <w:rPr>
          <w:rFonts w:ascii="Arial" w:eastAsia="MS Mincho" w:hAnsi="Arial" w:cs="Arial"/>
        </w:rPr>
      </w:pPr>
    </w:p>
    <w:p w14:paraId="48850ADC" w14:textId="77777777" w:rsidR="00A20FBC" w:rsidRPr="00987539" w:rsidRDefault="00A20FBC" w:rsidP="00A20FBC">
      <w:pPr>
        <w:rPr>
          <w:rFonts w:ascii="Arial" w:eastAsia="MS Mincho" w:hAnsi="Arial" w:cs="Arial"/>
        </w:rPr>
      </w:pPr>
      <w:r w:rsidRPr="00987539">
        <w:rPr>
          <w:rFonts w:ascii="Arial" w:eastAsia="MS Mincho" w:hAnsi="Arial" w:cs="Arial"/>
        </w:rPr>
        <w:t>……………………………..</w:t>
      </w:r>
      <w:r w:rsidRPr="00987539">
        <w:rPr>
          <w:rFonts w:ascii="Arial" w:eastAsia="MS Mincho" w:hAnsi="Arial" w:cs="Arial"/>
        </w:rPr>
        <w:tab/>
      </w:r>
      <w:r w:rsidRPr="00987539">
        <w:rPr>
          <w:rFonts w:ascii="Arial" w:eastAsia="MS Mincho" w:hAnsi="Arial" w:cs="Arial"/>
        </w:rPr>
        <w:tab/>
      </w:r>
      <w:r w:rsidRPr="00987539">
        <w:rPr>
          <w:rFonts w:ascii="Arial" w:eastAsia="MS Mincho" w:hAnsi="Arial" w:cs="Arial"/>
        </w:rPr>
        <w:tab/>
      </w:r>
      <w:r w:rsidRPr="00987539">
        <w:rPr>
          <w:rFonts w:ascii="Arial" w:eastAsia="MS Mincho" w:hAnsi="Arial" w:cs="Arial"/>
        </w:rPr>
        <w:tab/>
      </w:r>
    </w:p>
    <w:p w14:paraId="32FE6F91" w14:textId="77777777" w:rsidR="00A20FBC" w:rsidRPr="00987539" w:rsidRDefault="00A20FBC" w:rsidP="00A20FBC">
      <w:pPr>
        <w:rPr>
          <w:rFonts w:ascii="Arial" w:eastAsia="MS Mincho" w:hAnsi="Arial" w:cs="Arial"/>
        </w:rPr>
      </w:pPr>
      <w:r w:rsidRPr="00987539">
        <w:rPr>
          <w:rFonts w:ascii="Arial" w:eastAsia="MS Mincho" w:hAnsi="Arial" w:cs="Arial"/>
        </w:rPr>
        <w:t>(handtekening werkgever)</w:t>
      </w:r>
      <w:r w:rsidRPr="00987539">
        <w:rPr>
          <w:rFonts w:ascii="Arial" w:eastAsia="MS Mincho" w:hAnsi="Arial" w:cs="Arial"/>
        </w:rPr>
        <w:tab/>
      </w:r>
      <w:r w:rsidRPr="00987539">
        <w:rPr>
          <w:rFonts w:ascii="Arial" w:eastAsia="MS Mincho" w:hAnsi="Arial" w:cs="Arial"/>
        </w:rPr>
        <w:tab/>
      </w:r>
      <w:r w:rsidRPr="00987539">
        <w:rPr>
          <w:rFonts w:ascii="Arial" w:eastAsia="MS Mincho" w:hAnsi="Arial" w:cs="Arial"/>
        </w:rPr>
        <w:tab/>
      </w:r>
      <w:r w:rsidRPr="00987539">
        <w:rPr>
          <w:rFonts w:ascii="Arial" w:eastAsia="MS Mincho" w:hAnsi="Arial" w:cs="Arial"/>
        </w:rPr>
        <w:tab/>
      </w:r>
      <w:r w:rsidRPr="00987539">
        <w:rPr>
          <w:rFonts w:ascii="Arial" w:eastAsia="MS Mincho" w:hAnsi="Arial" w:cs="Arial"/>
        </w:rPr>
        <w:tab/>
      </w:r>
    </w:p>
    <w:p w14:paraId="660AD8C0" w14:textId="77777777" w:rsidR="00A20FBC" w:rsidRPr="00987539" w:rsidRDefault="00A20FBC" w:rsidP="00A20FBC">
      <w:pPr>
        <w:rPr>
          <w:rFonts w:ascii="Arial" w:hAnsi="Arial" w:cs="Arial"/>
        </w:rPr>
      </w:pPr>
    </w:p>
    <w:p w14:paraId="492A3E1A" w14:textId="77777777" w:rsidR="00A20FBC" w:rsidRPr="00987539" w:rsidRDefault="00A20FBC" w:rsidP="00A20FBC">
      <w:pPr>
        <w:rPr>
          <w:rFonts w:ascii="Arial" w:hAnsi="Arial" w:cs="Arial"/>
        </w:rPr>
      </w:pPr>
      <w:r w:rsidRPr="00987539">
        <w:rPr>
          <w:rFonts w:ascii="Arial" w:hAnsi="Arial" w:cs="Arial"/>
        </w:rPr>
        <w:t>[Naam en functie ondertekenaar]</w:t>
      </w:r>
      <w:r w:rsidRPr="00987539">
        <w:rPr>
          <w:rFonts w:ascii="Arial" w:hAnsi="Arial" w:cs="Arial"/>
        </w:rPr>
        <w:tab/>
      </w:r>
      <w:r w:rsidRPr="00987539">
        <w:rPr>
          <w:rFonts w:ascii="Arial" w:hAnsi="Arial" w:cs="Arial"/>
        </w:rPr>
        <w:tab/>
      </w:r>
      <w:r w:rsidRPr="00987539">
        <w:rPr>
          <w:rFonts w:ascii="Arial" w:hAnsi="Arial" w:cs="Arial"/>
        </w:rPr>
        <w:tab/>
      </w:r>
    </w:p>
    <w:p w14:paraId="749D4B0D" w14:textId="77777777" w:rsidR="00A20FBC" w:rsidRPr="00987539" w:rsidRDefault="00A20FBC" w:rsidP="00A20FBC">
      <w:pPr>
        <w:rPr>
          <w:rFonts w:ascii="Arial" w:hAnsi="Arial" w:cs="Arial"/>
        </w:rPr>
      </w:pPr>
      <w:r w:rsidRPr="00987539">
        <w:rPr>
          <w:rFonts w:ascii="Arial" w:hAnsi="Arial" w:cs="Arial"/>
        </w:rPr>
        <w:t>[Naam onderneming]</w:t>
      </w:r>
    </w:p>
    <w:p w14:paraId="5155293C" w14:textId="77777777" w:rsidR="00A20FBC" w:rsidRDefault="00A20FBC" w:rsidP="00A20FBC">
      <w:pPr>
        <w:pStyle w:val="Default"/>
        <w:rPr>
          <w:sz w:val="22"/>
          <w:szCs w:val="22"/>
        </w:rPr>
      </w:pPr>
    </w:p>
    <w:p w14:paraId="4B1BB1D9" w14:textId="77777777" w:rsidR="001E3D81" w:rsidRDefault="001E3D81"/>
    <w:sectPr w:rsidR="001E3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BC"/>
    <w:rsid w:val="00104D9E"/>
    <w:rsid w:val="001246B8"/>
    <w:rsid w:val="001B29F4"/>
    <w:rsid w:val="001E3D81"/>
    <w:rsid w:val="003F5FE2"/>
    <w:rsid w:val="00427CB4"/>
    <w:rsid w:val="00516693"/>
    <w:rsid w:val="009B5133"/>
    <w:rsid w:val="00A20FBC"/>
    <w:rsid w:val="00D541CD"/>
    <w:rsid w:val="00DE3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FCB1"/>
  <w15:chartTrackingRefBased/>
  <w15:docId w15:val="{67E28DC1-8D39-4AA5-8E08-78BB581B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0FBC"/>
    <w:pPr>
      <w:spacing w:after="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20FBC"/>
    <w:pPr>
      <w:autoSpaceDE w:val="0"/>
      <w:autoSpaceDN w:val="0"/>
      <w:adjustRightInd w:val="0"/>
      <w:spacing w:after="0" w:line="240" w:lineRule="auto"/>
    </w:pPr>
    <w:rPr>
      <w:rFonts w:ascii="Arial" w:eastAsia="Calibri" w:hAnsi="Arial" w:cs="Arial"/>
      <w:color w:val="000000"/>
      <w:sz w:val="24"/>
      <w:szCs w:val="24"/>
      <w:lang w:eastAsia="nl-NL"/>
    </w:rPr>
  </w:style>
  <w:style w:type="character" w:styleId="Hyperlink">
    <w:name w:val="Hyperlink"/>
    <w:basedOn w:val="Standaardalinea-lettertype"/>
    <w:uiPriority w:val="99"/>
    <w:unhideWhenUsed/>
    <w:rsid w:val="00A20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3B23DB46EBE40999EDDC394CB6C85" ma:contentTypeVersion="15" ma:contentTypeDescription="Een nieuw document maken." ma:contentTypeScope="" ma:versionID="95af2c13081f0f44057244ee6b87ee47">
  <xsd:schema xmlns:xsd="http://www.w3.org/2001/XMLSchema" xmlns:xs="http://www.w3.org/2001/XMLSchema" xmlns:p="http://schemas.microsoft.com/office/2006/metadata/properties" xmlns:ns1="http://schemas.microsoft.com/sharepoint/v3" xmlns:ns3="31017847-f662-4344-b53f-f8418b1d92e0" xmlns:ns4="2742a0de-9bfd-42d4-88f4-7d6b816da30b" targetNamespace="http://schemas.microsoft.com/office/2006/metadata/properties" ma:root="true" ma:fieldsID="060beafe36e7f5603652ca68a00c6558" ns1:_="" ns3:_="" ns4:_="">
    <xsd:import namespace="http://schemas.microsoft.com/sharepoint/v3"/>
    <xsd:import namespace="31017847-f662-4344-b53f-f8418b1d92e0"/>
    <xsd:import namespace="2742a0de-9bfd-42d4-88f4-7d6b816da3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description=""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17847-f662-4344-b53f-f8418b1d92e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a0de-9bfd-42d4-88f4-7d6b816da3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B7DCCD-2890-4E8E-9EEE-77E012B5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017847-f662-4344-b53f-f8418b1d92e0"/>
    <ds:schemaRef ds:uri="2742a0de-9bfd-42d4-88f4-7d6b816da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DA19B-7920-4B01-B314-01F869753924}">
  <ds:schemaRefs>
    <ds:schemaRef ds:uri="http://schemas.microsoft.com/sharepoint/v3/contenttype/forms"/>
  </ds:schemaRefs>
</ds:datastoreItem>
</file>

<file path=customXml/itemProps3.xml><?xml version="1.0" encoding="utf-8"?>
<ds:datastoreItem xmlns:ds="http://schemas.openxmlformats.org/officeDocument/2006/customXml" ds:itemID="{CB2A8DAB-7C35-4534-81BE-DAD9735443D5}">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2742a0de-9bfd-42d4-88f4-7d6b816da30b"/>
    <ds:schemaRef ds:uri="http://schemas.openxmlformats.org/package/2006/metadata/core-properties"/>
    <ds:schemaRef ds:uri="http://purl.org/dc/terms/"/>
    <ds:schemaRef ds:uri="31017847-f662-4344-b53f-f8418b1d92e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9A35BA1F</Template>
  <TotalTime>1</TotalTime>
  <Pages>1</Pages>
  <Words>226</Words>
  <Characters>1249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Graaf | INretail</dc:creator>
  <cp:keywords/>
  <dc:description/>
  <cp:lastModifiedBy>Allard Moolenaars</cp:lastModifiedBy>
  <cp:revision>2</cp:revision>
  <dcterms:created xsi:type="dcterms:W3CDTF">2020-04-02T11:31:00Z</dcterms:created>
  <dcterms:modified xsi:type="dcterms:W3CDTF">2020-04-02T11:31:00Z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0x010100DC43B23DB46EBE40999EDDC394CB6C85</vt:lpwstr>
  </property>
</Properties>
</file>